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B8E6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Month Day, Year</w:t>
      </w:r>
    </w:p>
    <w:p w14:paraId="0CB324E7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4F9B611F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16E9CCBD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22602669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5DAE4303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Dea</w:t>
      </w:r>
      <w:r>
        <w:rPr>
          <w:rFonts w:ascii="Georgia" w:hAnsi="Georgia"/>
          <w:sz w:val="18"/>
          <w:szCs w:val="18"/>
        </w:rPr>
        <w:softHyphen/>
        <w:t>r Recipient Here,</w:t>
      </w:r>
    </w:p>
    <w:p w14:paraId="014DC520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1F9019D8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Start letter here, no indentations, two returns between paragraphs.</w:t>
      </w:r>
    </w:p>
    <w:p w14:paraId="763C364E" w14:textId="77777777" w:rsidR="004840BA" w:rsidRDefault="004840BA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Set line spacing at “exactly 14 pt”</w:t>
      </w:r>
    </w:p>
    <w:p w14:paraId="7EFC3492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Letter should end no further than 1.5” from the bottom of the page.</w:t>
      </w:r>
    </w:p>
    <w:p w14:paraId="2C79D295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58905640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oftHyphen/>
        <w:t xml:space="preserve">This should be what a new paragraph should look like. </w:t>
      </w:r>
      <w:r>
        <w:rPr>
          <w:rFonts w:ascii="Georgia" w:hAnsi="Georgia"/>
          <w:sz w:val="18"/>
          <w:szCs w:val="18"/>
        </w:rPr>
        <w:softHyphen/>
      </w:r>
      <w:r>
        <w:rPr>
          <w:rFonts w:ascii="Georgia" w:hAnsi="Georgia"/>
          <w:sz w:val="18"/>
          <w:szCs w:val="18"/>
        </w:rPr>
        <w:softHyphen/>
      </w:r>
    </w:p>
    <w:p w14:paraId="3449B0F7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0A16B3CC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23FC5833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22D0741F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Sincerely,</w:t>
      </w:r>
    </w:p>
    <w:p w14:paraId="320389B4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4CC679F5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7541955A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700B865E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First and Last Name</w:t>
      </w:r>
    </w:p>
    <w:p w14:paraId="052EBAEA" w14:textId="77777777" w:rsidR="00B510EF" w:rsidRDefault="00537292" w:rsidP="00B510EF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Title</w:t>
      </w:r>
    </w:p>
    <w:p w14:paraId="6CC552BC" w14:textId="77777777" w:rsidR="00B510EF" w:rsidRDefault="00B510EF" w:rsidP="00B510EF">
      <w:pPr>
        <w:spacing w:line="280" w:lineRule="exact"/>
        <w:rPr>
          <w:rFonts w:ascii="Georgia" w:hAnsi="Georgia"/>
          <w:sz w:val="18"/>
          <w:szCs w:val="18"/>
        </w:rPr>
      </w:pPr>
    </w:p>
    <w:p w14:paraId="6903EB2F" w14:textId="77777777" w:rsidR="00B510EF" w:rsidRPr="00B510EF" w:rsidRDefault="00B510EF" w:rsidP="00B510EF">
      <w:pPr>
        <w:spacing w:line="280" w:lineRule="exact"/>
        <w:rPr>
          <w:rFonts w:ascii="Georgia" w:hAnsi="Georgia"/>
          <w:sz w:val="18"/>
          <w:szCs w:val="18"/>
        </w:rPr>
      </w:pPr>
    </w:p>
    <w:sectPr w:rsidR="00B510EF" w:rsidRPr="00B510EF" w:rsidSect="00920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2160" w:left="180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8C5" w14:textId="77777777" w:rsidR="00B5228B" w:rsidRDefault="00B5228B" w:rsidP="00537292">
      <w:r>
        <w:separator/>
      </w:r>
    </w:p>
  </w:endnote>
  <w:endnote w:type="continuationSeparator" w:id="0">
    <w:p w14:paraId="20893ED6" w14:textId="77777777" w:rsidR="00B5228B" w:rsidRDefault="00B5228B" w:rsidP="005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ronicleTextG1-Roman">
    <w:altName w:val="Chronicle Text G1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BB5F" w14:textId="77777777" w:rsidR="00E138E7" w:rsidRDefault="00E13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568" w14:textId="77777777" w:rsidR="00537292" w:rsidRPr="00537292" w:rsidRDefault="00537292" w:rsidP="009E07A4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6E14" w14:textId="2ABA0E30" w:rsidR="0066420D" w:rsidRDefault="00E138E7" w:rsidP="0066420D">
    <w:pPr>
      <w:pStyle w:val="Footer"/>
      <w:spacing w:line="360" w:lineRule="auto"/>
      <w:rPr>
        <w:rFonts w:ascii="Georgia" w:hAnsi="Georgia"/>
        <w:iCs/>
        <w:sz w:val="16"/>
        <w:szCs w:val="16"/>
      </w:rPr>
    </w:pPr>
    <w:r>
      <w:rPr>
        <w:rFonts w:ascii="Georgia" w:hAnsi="Georgia"/>
        <w:i/>
        <w:iCs/>
        <w:sz w:val="16"/>
        <w:szCs w:val="16"/>
      </w:rPr>
      <w:t>Support the University of Georgia</w:t>
    </w:r>
    <w:r w:rsidR="0066420D">
      <w:rPr>
        <w:rFonts w:ascii="Georgia" w:hAnsi="Georgia"/>
        <w:i/>
        <w:iCs/>
        <w:sz w:val="16"/>
        <w:szCs w:val="16"/>
      </w:rPr>
      <w:t xml:space="preserve"> | </w:t>
    </w:r>
    <w:r w:rsidR="0066420D">
      <w:rPr>
        <w:rFonts w:ascii="Georgia" w:hAnsi="Georgia"/>
        <w:iCs/>
        <w:sz w:val="16"/>
        <w:szCs w:val="16"/>
      </w:rPr>
      <w:t>give.uga.edu</w:t>
    </w:r>
  </w:p>
  <w:p w14:paraId="6582CEF4" w14:textId="3EBF06C1" w:rsidR="0066420D" w:rsidRPr="0066420D" w:rsidRDefault="0066420D" w:rsidP="0066420D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  <w:r w:rsidRPr="00537292">
      <w:rPr>
        <w:rFonts w:ascii="Georgia" w:hAnsi="Georgia"/>
        <w:i/>
        <w:iCs/>
        <w:sz w:val="13"/>
        <w:szCs w:val="13"/>
      </w:rPr>
      <w:t>An Equal Opportunity, Veteran, Disability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FC0C" w14:textId="77777777" w:rsidR="00B5228B" w:rsidRDefault="00B5228B" w:rsidP="00537292">
      <w:r>
        <w:separator/>
      </w:r>
    </w:p>
  </w:footnote>
  <w:footnote w:type="continuationSeparator" w:id="0">
    <w:p w14:paraId="5179854C" w14:textId="77777777" w:rsidR="00B5228B" w:rsidRDefault="00B5228B" w:rsidP="0053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6535" w14:textId="77777777" w:rsidR="00E138E7" w:rsidRDefault="00E13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A5ED" w14:textId="77777777" w:rsidR="00E138E7" w:rsidRDefault="00E13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D49F" w14:textId="77777777" w:rsidR="00D20C66" w:rsidRDefault="00BF54A1" w:rsidP="00D20C66">
    <w:pPr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430BEB8" wp14:editId="0D119202">
          <wp:simplePos x="0" y="0"/>
          <wp:positionH relativeFrom="column">
            <wp:posOffset>-303530</wp:posOffset>
          </wp:positionH>
          <wp:positionV relativeFrom="paragraph">
            <wp:posOffset>-682625</wp:posOffset>
          </wp:positionV>
          <wp:extent cx="1648460" cy="574675"/>
          <wp:effectExtent l="0" t="0" r="2540" b="9525"/>
          <wp:wrapSquare wrapText="bothSides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GA-H-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9F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1AFF43" wp14:editId="04BF9173">
              <wp:simplePos x="0" y="0"/>
              <wp:positionH relativeFrom="page">
                <wp:posOffset>5029200</wp:posOffset>
              </wp:positionH>
              <wp:positionV relativeFrom="paragraph">
                <wp:posOffset>-685800</wp:posOffset>
              </wp:positionV>
              <wp:extent cx="2514600" cy="1252728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252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7BB47" w14:textId="77777777" w:rsidR="00CC49F6" w:rsidRPr="00FE5416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20"/>
                              <w:szCs w:val="20"/>
                            </w:rPr>
                          </w:pPr>
                          <w:r w:rsidRPr="00FE5416">
                            <w:rPr>
                              <w:rFonts w:ascii="Georgia" w:hAnsi="Georgia" w:cs="ChronicleTextG1-Roman"/>
                              <w:sz w:val="20"/>
                              <w:szCs w:val="20"/>
                            </w:rPr>
                            <w:softHyphen/>
                          </w:r>
                          <w:r w:rsidRPr="00FE5416">
                            <w:rPr>
                              <w:rFonts w:ascii="Georgia" w:hAnsi="Georgia" w:cs="ChronicleTextG1-Roman"/>
                              <w:sz w:val="20"/>
                              <w:szCs w:val="20"/>
                            </w:rPr>
                            <w:softHyphen/>
                          </w:r>
                          <w:r w:rsidRPr="00FE5416">
                            <w:rPr>
                              <w:rFonts w:ascii="Georgia" w:hAnsi="Georgia" w:cs="ChronicleTextG1-Roman"/>
                              <w:position w:val="6"/>
                              <w:sz w:val="20"/>
                              <w:szCs w:val="20"/>
                            </w:rPr>
                            <w:t>College or administrative division here</w:t>
                          </w:r>
                        </w:p>
                        <w:p w14:paraId="68E86ECE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uilding, Suite #</w:t>
                          </w:r>
                        </w:p>
                        <w:p w14:paraId="37EFB0C6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015D70E7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78C100A4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706-542-0000  |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1F4292A9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58011ECE" w14:textId="77777777" w:rsidR="00CC49F6" w:rsidRPr="00BD416E" w:rsidRDefault="00CC49F6" w:rsidP="00840A25">
                          <w:pPr>
                            <w:pStyle w:val="BasicParagraph"/>
                            <w:spacing w:line="240" w:lineRule="exac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AFF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pt;margin-top:-54pt;width:198pt;height:98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" filled="f" stroked="f">
              <v:textbox>
                <w:txbxContent>
                  <w:p w14:paraId="6647BB47" w14:textId="77777777" w:rsidR="00CC49F6" w:rsidRPr="00FE5416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20"/>
                        <w:szCs w:val="20"/>
                      </w:rPr>
                    </w:pPr>
                    <w:r w:rsidRPr="00FE5416">
                      <w:rPr>
                        <w:rFonts w:ascii="Georgia" w:hAnsi="Georgia" w:cs="ChronicleTextG1-Roman"/>
                        <w:sz w:val="20"/>
                        <w:szCs w:val="20"/>
                      </w:rPr>
                      <w:softHyphen/>
                    </w:r>
                    <w:r w:rsidRPr="00FE5416">
                      <w:rPr>
                        <w:rFonts w:ascii="Georgia" w:hAnsi="Georgia" w:cs="ChronicleTextG1-Roman"/>
                        <w:sz w:val="20"/>
                        <w:szCs w:val="20"/>
                      </w:rPr>
                      <w:softHyphen/>
                    </w:r>
                    <w:r w:rsidRPr="00FE5416">
                      <w:rPr>
                        <w:rFonts w:ascii="Georgia" w:hAnsi="Georgia" w:cs="ChronicleTextG1-Roman"/>
                        <w:position w:val="6"/>
                        <w:sz w:val="20"/>
                        <w:szCs w:val="20"/>
                      </w:rPr>
                      <w:t>College or administrative division here</w:t>
                    </w:r>
                  </w:p>
                  <w:p w14:paraId="68E86ECE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uilding, Suite #</w:t>
                    </w:r>
                  </w:p>
                  <w:p w14:paraId="37EFB0C6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015D70E7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78C100A4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706-542-0000  |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1F4292A9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58011ECE" w14:textId="77777777" w:rsidR="00CC49F6" w:rsidRPr="00BD416E" w:rsidRDefault="00CC49F6" w:rsidP="00840A25">
                    <w:pPr>
                      <w:pStyle w:val="BasicParagraph"/>
                      <w:spacing w:line="240" w:lineRule="exac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4DFC741" w14:textId="77777777" w:rsidR="00491084" w:rsidRDefault="00491084" w:rsidP="00D20C66">
    <w:pPr>
      <w:spacing w:line="280" w:lineRule="exact"/>
      <w:ind w:left="-90"/>
      <w:rPr>
        <w:rFonts w:ascii="Georgia" w:hAnsi="Georgia"/>
        <w:i/>
        <w:sz w:val="18"/>
        <w:szCs w:val="18"/>
      </w:rPr>
    </w:pPr>
  </w:p>
  <w:p w14:paraId="47EBED3E" w14:textId="77777777" w:rsidR="00D20C66" w:rsidRDefault="00D20C66" w:rsidP="00D20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B8FAA" wp14:editId="3C035103">
              <wp:simplePos x="0" y="0"/>
              <wp:positionH relativeFrom="column">
                <wp:posOffset>7752080</wp:posOffset>
              </wp:positionH>
              <wp:positionV relativeFrom="paragraph">
                <wp:posOffset>20955</wp:posOffset>
              </wp:positionV>
              <wp:extent cx="2134235" cy="12560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95EA0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Building, Suite #</w:t>
                          </w:r>
                        </w:p>
                        <w:p w14:paraId="24A00DAC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2B394864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4F9AF40D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706-542-0000  |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06917AC1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161F0466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B8FAA" id="Text Box 4" o:spid="_x0000_s1027" type="#_x0000_t202" style="position:absolute;margin-left:610.4pt;margin-top:1.65pt;width:168.05pt;height:9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" filled="f" stroked="f">
              <v:textbox>
                <w:txbxContent>
                  <w:p w14:paraId="48A95EA0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Building, Suite #</w:t>
                    </w:r>
                  </w:p>
                  <w:p w14:paraId="24A00DAC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2B394864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4F9AF40D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706-542-0000  |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06917AC1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161F0466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A1"/>
    <w:rsid w:val="001B1158"/>
    <w:rsid w:val="00350823"/>
    <w:rsid w:val="00357457"/>
    <w:rsid w:val="004840BA"/>
    <w:rsid w:val="00491084"/>
    <w:rsid w:val="004F1915"/>
    <w:rsid w:val="00537292"/>
    <w:rsid w:val="00593570"/>
    <w:rsid w:val="005D730B"/>
    <w:rsid w:val="0060351C"/>
    <w:rsid w:val="0066420D"/>
    <w:rsid w:val="00823296"/>
    <w:rsid w:val="008347A9"/>
    <w:rsid w:val="00840A25"/>
    <w:rsid w:val="008F3006"/>
    <w:rsid w:val="00920EC4"/>
    <w:rsid w:val="009873BD"/>
    <w:rsid w:val="009E07A4"/>
    <w:rsid w:val="009E2E65"/>
    <w:rsid w:val="00AC1AE4"/>
    <w:rsid w:val="00B510EF"/>
    <w:rsid w:val="00B5228B"/>
    <w:rsid w:val="00BF54A1"/>
    <w:rsid w:val="00CC49F6"/>
    <w:rsid w:val="00D20C66"/>
    <w:rsid w:val="00DE5DF7"/>
    <w:rsid w:val="00E138E7"/>
    <w:rsid w:val="00EE3633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DE7598"/>
  <w15:docId w15:val="{8F3DAD88-074E-8A46-9C0A-88A50E4B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92"/>
  </w:style>
  <w:style w:type="paragraph" w:styleId="Footer">
    <w:name w:val="footer"/>
    <w:basedOn w:val="Normal"/>
    <w:link w:val="Foot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92"/>
  </w:style>
  <w:style w:type="paragraph" w:customStyle="1" w:styleId="BasicParagraph">
    <w:name w:val="[Basic Paragraph]"/>
    <w:basedOn w:val="Normal"/>
    <w:uiPriority w:val="99"/>
    <w:rsid w:val="005372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dmin:Downloads:uga-digital-letterhead-option-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3E5A6-A716-A247-A5F7-59FA2AFE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Macintosh%20HD:Users:admin:Downloads:uga-digital-letterhead-option-b.dotx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Montevideo</dc:creator>
  <cp:keywords/>
  <dc:description/>
  <cp:lastModifiedBy>Abigail Hope Kendrick</cp:lastModifiedBy>
  <cp:revision>2</cp:revision>
  <cp:lastPrinted>2016-12-15T14:32:00Z</cp:lastPrinted>
  <dcterms:created xsi:type="dcterms:W3CDTF">2025-08-19T13:31:00Z</dcterms:created>
  <dcterms:modified xsi:type="dcterms:W3CDTF">2025-08-19T13:31:00Z</dcterms:modified>
</cp:coreProperties>
</file>