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DC42" w14:textId="77777777" w:rsidR="001D5DD3" w:rsidRDefault="0013460B" w:rsidP="00AC4C00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fldChar w:fldCharType="begin"/>
      </w:r>
      <w:r>
        <w:rPr>
          <w:rFonts w:ascii="Georgia" w:hAnsi="Georgia"/>
          <w:sz w:val="18"/>
          <w:szCs w:val="18"/>
        </w:rPr>
        <w:instrText xml:space="preserve"> DATE \@ "MMMM d, yyyy" </w:instrText>
      </w:r>
      <w:r>
        <w:rPr>
          <w:rFonts w:ascii="Georgia" w:hAnsi="Georgia"/>
          <w:sz w:val="18"/>
          <w:szCs w:val="18"/>
        </w:rPr>
        <w:fldChar w:fldCharType="separate"/>
      </w:r>
      <w:r w:rsidR="003614D3">
        <w:rPr>
          <w:rFonts w:ascii="Georgia" w:hAnsi="Georgia"/>
          <w:noProof/>
          <w:sz w:val="18"/>
          <w:szCs w:val="18"/>
        </w:rPr>
        <w:t>August 19, 2025</w:t>
      </w:r>
      <w:r>
        <w:rPr>
          <w:rFonts w:ascii="Georgia" w:hAnsi="Georgia"/>
          <w:sz w:val="18"/>
          <w:szCs w:val="18"/>
        </w:rPr>
        <w:fldChar w:fldCharType="end"/>
      </w:r>
    </w:p>
    <w:p w14:paraId="328BB25C" w14:textId="77777777" w:rsidR="003B2403" w:rsidRDefault="003B2403" w:rsidP="00AC4C00">
      <w:pPr>
        <w:spacing w:line="280" w:lineRule="exact"/>
        <w:rPr>
          <w:rFonts w:ascii="Georgia" w:hAnsi="Georgia"/>
          <w:sz w:val="18"/>
          <w:szCs w:val="18"/>
        </w:rPr>
      </w:pPr>
    </w:p>
    <w:p w14:paraId="344639DB" w14:textId="77777777" w:rsidR="003B2403" w:rsidRDefault="003B2403" w:rsidP="00AC4C00">
      <w:pPr>
        <w:spacing w:line="280" w:lineRule="exact"/>
        <w:rPr>
          <w:rFonts w:ascii="Georgia" w:hAnsi="Georgia"/>
          <w:sz w:val="18"/>
          <w:szCs w:val="18"/>
        </w:rPr>
      </w:pPr>
    </w:p>
    <w:p w14:paraId="05265683" w14:textId="77777777" w:rsidR="003B2403" w:rsidRDefault="003B2403" w:rsidP="00AC4C00">
      <w:pPr>
        <w:spacing w:line="280" w:lineRule="exact"/>
        <w:rPr>
          <w:rFonts w:ascii="Georgia" w:hAnsi="Georgia"/>
          <w:sz w:val="18"/>
          <w:szCs w:val="18"/>
        </w:rPr>
      </w:pPr>
    </w:p>
    <w:p w14:paraId="2AD18BCD" w14:textId="77777777" w:rsidR="003B2403" w:rsidRDefault="003B2403" w:rsidP="00AC4C00">
      <w:pPr>
        <w:spacing w:line="280" w:lineRule="exact"/>
        <w:rPr>
          <w:rFonts w:ascii="Georgia" w:hAnsi="Georgia"/>
          <w:sz w:val="18"/>
          <w:szCs w:val="18"/>
        </w:rPr>
      </w:pPr>
    </w:p>
    <w:p w14:paraId="43ECF164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Dea</w:t>
      </w:r>
      <w:r>
        <w:rPr>
          <w:rFonts w:ascii="Georgia" w:hAnsi="Georgia"/>
          <w:sz w:val="18"/>
          <w:szCs w:val="18"/>
        </w:rPr>
        <w:softHyphen/>
        <w:t>r Recipient Here,</w:t>
      </w:r>
    </w:p>
    <w:p w14:paraId="73F572D3" w14:textId="77777777" w:rsidR="00DF299F" w:rsidRDefault="00DF299F" w:rsidP="00DF299F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2A42FF44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Start letter here, no indentations, two returns between paragraphs.</w:t>
      </w:r>
    </w:p>
    <w:p w14:paraId="67479BDB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Letter should end no further than 1.5” from the bottom of the page.</w:t>
      </w:r>
    </w:p>
    <w:p w14:paraId="41331DB0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Line spacing “exactly 14 pt”.</w:t>
      </w:r>
    </w:p>
    <w:p w14:paraId="6106CFD0" w14:textId="77777777" w:rsidR="00DF299F" w:rsidRDefault="00DF299F" w:rsidP="00DF299F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5D5F4776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softHyphen/>
        <w:t xml:space="preserve">This should be what a new paragraph should look like. </w:t>
      </w:r>
      <w:r>
        <w:rPr>
          <w:rFonts w:ascii="Georgia" w:hAnsi="Georgia"/>
          <w:sz w:val="18"/>
          <w:szCs w:val="18"/>
        </w:rPr>
        <w:softHyphen/>
      </w:r>
      <w:r>
        <w:rPr>
          <w:rFonts w:ascii="Georgia" w:hAnsi="Georgia"/>
          <w:sz w:val="18"/>
          <w:szCs w:val="18"/>
        </w:rPr>
        <w:softHyphen/>
      </w:r>
    </w:p>
    <w:p w14:paraId="2B455F19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</w:p>
    <w:p w14:paraId="1F5E04C5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</w:p>
    <w:p w14:paraId="74E9C65D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</w:p>
    <w:p w14:paraId="476BE4F5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Sincerely,</w:t>
      </w:r>
    </w:p>
    <w:p w14:paraId="113B588F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</w:p>
    <w:p w14:paraId="2CC1195A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</w:p>
    <w:p w14:paraId="06F65C67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</w:p>
    <w:p w14:paraId="34439291" w14:textId="77777777" w:rsidR="00DF299F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First and Last Name</w:t>
      </w:r>
    </w:p>
    <w:p w14:paraId="1F5A9287" w14:textId="77777777" w:rsidR="006727C1" w:rsidRDefault="00DF299F" w:rsidP="00DF299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Title</w:t>
      </w:r>
    </w:p>
    <w:p w14:paraId="70B41451" w14:textId="77777777" w:rsidR="009E0A9E" w:rsidRDefault="009E0A9E" w:rsidP="00DF299F">
      <w:pPr>
        <w:spacing w:line="280" w:lineRule="exact"/>
        <w:rPr>
          <w:rFonts w:ascii="Georgia" w:hAnsi="Georgia"/>
          <w:sz w:val="18"/>
          <w:szCs w:val="18"/>
        </w:rPr>
      </w:pPr>
    </w:p>
    <w:p w14:paraId="477C4802" w14:textId="77777777" w:rsidR="009E0A9E" w:rsidRPr="003B2403" w:rsidRDefault="009E0A9E" w:rsidP="00DF299F">
      <w:pPr>
        <w:spacing w:line="280" w:lineRule="exact"/>
        <w:rPr>
          <w:rFonts w:ascii="Georgia" w:hAnsi="Georgia"/>
          <w:sz w:val="18"/>
          <w:szCs w:val="18"/>
        </w:rPr>
      </w:pPr>
    </w:p>
    <w:sectPr w:rsidR="009E0A9E" w:rsidRPr="003B2403" w:rsidSect="00206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0AF8" w14:textId="77777777" w:rsidR="009057CC" w:rsidRDefault="009057CC" w:rsidP="00FE0D94">
      <w:r>
        <w:separator/>
      </w:r>
    </w:p>
  </w:endnote>
  <w:endnote w:type="continuationSeparator" w:id="0">
    <w:p w14:paraId="47A9FD40" w14:textId="77777777" w:rsidR="009057CC" w:rsidRDefault="009057CC" w:rsidP="00FE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ronicleTextG1-Italic">
    <w:panose1 w:val="020B0604020202020204"/>
    <w:charset w:val="00"/>
    <w:family w:val="auto"/>
    <w:pitch w:val="variable"/>
    <w:sig w:usb0="A100007F" w:usb1="5000405B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004B" w14:textId="77777777" w:rsidR="003614D3" w:rsidRDefault="00361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9AFA" w14:textId="77777777" w:rsidR="00FE0D94" w:rsidRDefault="00FE0D94" w:rsidP="00CD4435">
    <w:pPr>
      <w:pStyle w:val="BasicParagraph"/>
      <w:jc w:val="center"/>
      <w:rPr>
        <w:rFonts w:ascii="Georgia" w:hAnsi="Georgia" w:cs="ChronicleTextG1-Italic"/>
        <w:i/>
        <w:iCs/>
        <w:sz w:val="16"/>
        <w:szCs w:val="16"/>
      </w:rPr>
    </w:pPr>
  </w:p>
  <w:p w14:paraId="705231B9" w14:textId="77777777" w:rsidR="00E32C34" w:rsidRPr="00CD4435" w:rsidRDefault="00E32C34" w:rsidP="00CD4435">
    <w:pPr>
      <w:pStyle w:val="BasicParagraph"/>
      <w:jc w:val="center"/>
      <w:rPr>
        <w:rFonts w:ascii="Georgia" w:hAnsi="Georgia" w:cs="ChronicleTextG1-Italic"/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3D3C" w14:textId="77777777" w:rsidR="003614D3" w:rsidRDefault="003614D3" w:rsidP="003614D3">
    <w:pPr>
      <w:pStyle w:val="Footer"/>
      <w:spacing w:line="360" w:lineRule="auto"/>
      <w:jc w:val="center"/>
      <w:rPr>
        <w:rFonts w:ascii="Georgia" w:hAnsi="Georgia"/>
        <w:i/>
        <w:iCs/>
        <w:sz w:val="16"/>
        <w:szCs w:val="16"/>
      </w:rPr>
    </w:pPr>
  </w:p>
  <w:p w14:paraId="2786E83D" w14:textId="182DE357" w:rsidR="003614D3" w:rsidRPr="003614D3" w:rsidRDefault="003614D3" w:rsidP="003614D3">
    <w:pPr>
      <w:pStyle w:val="Footer"/>
      <w:spacing w:line="276" w:lineRule="auto"/>
      <w:jc w:val="center"/>
      <w:rPr>
        <w:rFonts w:ascii="Georgia" w:hAnsi="Georgia"/>
        <w:sz w:val="16"/>
        <w:szCs w:val="16"/>
      </w:rPr>
    </w:pPr>
    <w:r w:rsidRPr="003614D3">
      <w:rPr>
        <w:rFonts w:ascii="Georgia" w:hAnsi="Georgia"/>
        <w:i/>
        <w:iCs/>
        <w:sz w:val="16"/>
        <w:szCs w:val="16"/>
      </w:rPr>
      <w:t>Support the University of Georgia</w:t>
    </w:r>
    <w:r w:rsidRPr="003614D3">
      <w:rPr>
        <w:rFonts w:ascii="Georgia" w:hAnsi="Georgia"/>
        <w:sz w:val="16"/>
        <w:szCs w:val="16"/>
      </w:rPr>
      <w:t xml:space="preserve"> | give.uga.edu</w:t>
    </w:r>
  </w:p>
  <w:p w14:paraId="7D8827E0" w14:textId="77777777" w:rsidR="003614D3" w:rsidRPr="003614D3" w:rsidRDefault="003614D3" w:rsidP="003614D3">
    <w:pPr>
      <w:pStyle w:val="Footer"/>
      <w:spacing w:line="276" w:lineRule="auto"/>
      <w:jc w:val="center"/>
      <w:rPr>
        <w:rFonts w:ascii="Georgia" w:hAnsi="Georgia"/>
        <w:sz w:val="16"/>
        <w:szCs w:val="16"/>
      </w:rPr>
    </w:pPr>
    <w:r w:rsidRPr="003614D3">
      <w:rPr>
        <w:rFonts w:ascii="Georgia" w:hAnsi="Georgia"/>
        <w:sz w:val="16"/>
        <w:szCs w:val="16"/>
      </w:rPr>
      <w:t>Building, Suite # | Address | City, State ZIP | Telephone 706-542-0000 | Fax 706-542-0000</w:t>
    </w:r>
  </w:p>
  <w:p w14:paraId="70955AAD" w14:textId="5130C27C" w:rsidR="006727C1" w:rsidRPr="003614D3" w:rsidRDefault="003614D3" w:rsidP="003614D3">
    <w:pPr>
      <w:pStyle w:val="Footer"/>
      <w:spacing w:line="276" w:lineRule="auto"/>
      <w:jc w:val="center"/>
      <w:rPr>
        <w:rFonts w:ascii="Georgia" w:hAnsi="Georgia"/>
        <w:i/>
        <w:iCs/>
        <w:sz w:val="13"/>
        <w:szCs w:val="13"/>
      </w:rPr>
    </w:pPr>
    <w:r w:rsidRPr="003614D3">
      <w:rPr>
        <w:rFonts w:ascii="Georgia" w:hAnsi="Georgia"/>
        <w:i/>
        <w:iCs/>
        <w:sz w:val="13"/>
        <w:szCs w:val="13"/>
      </w:rPr>
      <w:t>An Equal Opportunity, Veteran, Disability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2CA8" w14:textId="77777777" w:rsidR="009057CC" w:rsidRDefault="009057CC" w:rsidP="00FE0D94">
      <w:r>
        <w:separator/>
      </w:r>
    </w:p>
  </w:footnote>
  <w:footnote w:type="continuationSeparator" w:id="0">
    <w:p w14:paraId="1846DDEA" w14:textId="77777777" w:rsidR="009057CC" w:rsidRDefault="009057CC" w:rsidP="00FE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43DC" w14:textId="77777777" w:rsidR="003614D3" w:rsidRDefault="00361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D384" w14:textId="77777777" w:rsidR="00FE0D94" w:rsidRDefault="00FE0D94" w:rsidP="00FE0D94">
    <w:pPr>
      <w:pStyle w:val="Header"/>
      <w:tabs>
        <w:tab w:val="clear" w:pos="9360"/>
      </w:tabs>
    </w:pPr>
    <w:r>
      <w:tab/>
    </w:r>
  </w:p>
  <w:p w14:paraId="602C572D" w14:textId="77777777" w:rsidR="001D5DD3" w:rsidRDefault="001D5DD3" w:rsidP="001D5DD3">
    <w:pPr>
      <w:pStyle w:val="Header"/>
      <w:tabs>
        <w:tab w:val="clear" w:pos="9360"/>
      </w:tabs>
      <w:jc w:val="center"/>
    </w:pPr>
  </w:p>
  <w:p w14:paraId="20194C97" w14:textId="77777777" w:rsidR="00FE0D94" w:rsidRPr="00FE0D94" w:rsidRDefault="00FE0D94" w:rsidP="00FE0D94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2D46" w14:textId="77777777" w:rsidR="006727C1" w:rsidRDefault="006727C1" w:rsidP="006727C1">
    <w:pPr>
      <w:pStyle w:val="Header"/>
      <w:jc w:val="center"/>
    </w:pPr>
    <w:r>
      <w:rPr>
        <w:noProof/>
      </w:rPr>
      <w:drawing>
        <wp:inline distT="0" distB="0" distL="0" distR="0" wp14:anchorId="0BA33AC3" wp14:editId="101212D9">
          <wp:extent cx="1185908" cy="1097279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nt-GEORGIA-V-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908" cy="1097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8C313" w14:textId="77777777" w:rsidR="006727C1" w:rsidRDefault="006727C1" w:rsidP="006727C1">
    <w:pPr>
      <w:spacing w:after="80"/>
      <w:jc w:val="center"/>
    </w:pPr>
  </w:p>
  <w:p w14:paraId="13F09848" w14:textId="77777777" w:rsidR="006727C1" w:rsidRPr="001D5DD3" w:rsidRDefault="006727C1" w:rsidP="006727C1">
    <w:pPr>
      <w:spacing w:after="86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>College or Administrative Division</w:t>
    </w:r>
  </w:p>
  <w:p w14:paraId="100EB69C" w14:textId="77777777" w:rsidR="006727C1" w:rsidRPr="001D5DD3" w:rsidRDefault="006727C1" w:rsidP="006727C1">
    <w:pPr>
      <w:spacing w:after="80"/>
      <w:jc w:val="center"/>
      <w:rPr>
        <w:rFonts w:ascii="Georgia" w:hAnsi="Georgia"/>
        <w:i/>
        <w:iCs/>
        <w:sz w:val="18"/>
        <w:szCs w:val="18"/>
      </w:rPr>
    </w:pPr>
    <w:r>
      <w:rPr>
        <w:rFonts w:ascii="Georgia" w:hAnsi="Georgia"/>
        <w:i/>
        <w:iCs/>
        <w:sz w:val="18"/>
        <w:szCs w:val="18"/>
      </w:rPr>
      <w:t>Department</w:t>
    </w:r>
  </w:p>
  <w:p w14:paraId="1F8037D8" w14:textId="77777777" w:rsidR="006727C1" w:rsidRDefault="006727C1" w:rsidP="006727C1">
    <w:pPr>
      <w:pStyle w:val="Header"/>
      <w:jc w:val="center"/>
    </w:pPr>
  </w:p>
  <w:p w14:paraId="14EB23A7" w14:textId="77777777" w:rsidR="006727C1" w:rsidRPr="006727C1" w:rsidRDefault="006727C1" w:rsidP="006727C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03"/>
    <w:rsid w:val="00091CAC"/>
    <w:rsid w:val="0011314E"/>
    <w:rsid w:val="00121200"/>
    <w:rsid w:val="0013460B"/>
    <w:rsid w:val="0014316F"/>
    <w:rsid w:val="00172E93"/>
    <w:rsid w:val="00176EDA"/>
    <w:rsid w:val="001A2DB6"/>
    <w:rsid w:val="001D3D43"/>
    <w:rsid w:val="001D5DD3"/>
    <w:rsid w:val="001D602D"/>
    <w:rsid w:val="0020694A"/>
    <w:rsid w:val="00280F06"/>
    <w:rsid w:val="00291D22"/>
    <w:rsid w:val="00307D88"/>
    <w:rsid w:val="00350585"/>
    <w:rsid w:val="003614D3"/>
    <w:rsid w:val="003B2403"/>
    <w:rsid w:val="00471BDC"/>
    <w:rsid w:val="004F1915"/>
    <w:rsid w:val="00593C03"/>
    <w:rsid w:val="005A5823"/>
    <w:rsid w:val="005B4589"/>
    <w:rsid w:val="0060351C"/>
    <w:rsid w:val="006727C1"/>
    <w:rsid w:val="006D0BD8"/>
    <w:rsid w:val="007230EB"/>
    <w:rsid w:val="00823296"/>
    <w:rsid w:val="008347A9"/>
    <w:rsid w:val="009055E4"/>
    <w:rsid w:val="009057CC"/>
    <w:rsid w:val="009E0A9E"/>
    <w:rsid w:val="00A937D0"/>
    <w:rsid w:val="00AC1AE4"/>
    <w:rsid w:val="00AC4C00"/>
    <w:rsid w:val="00B41E85"/>
    <w:rsid w:val="00BA1AA5"/>
    <w:rsid w:val="00C45136"/>
    <w:rsid w:val="00C83CE7"/>
    <w:rsid w:val="00CD4435"/>
    <w:rsid w:val="00D45533"/>
    <w:rsid w:val="00DF299F"/>
    <w:rsid w:val="00E21823"/>
    <w:rsid w:val="00E32C34"/>
    <w:rsid w:val="00EA6139"/>
    <w:rsid w:val="00F03FDF"/>
    <w:rsid w:val="00F21B29"/>
    <w:rsid w:val="00F4248E"/>
    <w:rsid w:val="00F7765F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835D84"/>
  <w15:docId w15:val="{8F3DAD88-074E-8A46-9C0A-88A50E4B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D94"/>
  </w:style>
  <w:style w:type="paragraph" w:styleId="Footer">
    <w:name w:val="footer"/>
    <w:basedOn w:val="Normal"/>
    <w:link w:val="FooterChar"/>
    <w:uiPriority w:val="99"/>
    <w:unhideWhenUsed/>
    <w:rsid w:val="00FE0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D94"/>
  </w:style>
  <w:style w:type="paragraph" w:customStyle="1" w:styleId="BasicParagraph">
    <w:name w:val="[Basic Paragraph]"/>
    <w:basedOn w:val="Normal"/>
    <w:uiPriority w:val="99"/>
    <w:rsid w:val="00FE0D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C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0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dmin:Downloads:uga-digital-letterhead-option-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9FD505-B549-1A47-B5E2-C7EF6013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Macintosh%20HD:Users:admin:Downloads:uga-digital-letterhead-option-d.dotx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MYM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Montevideo</dc:creator>
  <cp:keywords/>
  <dc:description/>
  <cp:lastModifiedBy>Abigail Hope Kendrick</cp:lastModifiedBy>
  <cp:revision>2</cp:revision>
  <cp:lastPrinted>2017-03-14T17:45:00Z</cp:lastPrinted>
  <dcterms:created xsi:type="dcterms:W3CDTF">2025-08-19T13:43:00Z</dcterms:created>
  <dcterms:modified xsi:type="dcterms:W3CDTF">2025-08-19T13:43:00Z</dcterms:modified>
</cp:coreProperties>
</file>